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40" w:rsidRPr="00803F8E" w:rsidRDefault="00326440" w:rsidP="00803F8E">
      <w:pPr>
        <w:jc w:val="center"/>
        <w:rPr>
          <w:sz w:val="44"/>
          <w:szCs w:val="44"/>
        </w:rPr>
      </w:pPr>
      <w:r w:rsidRPr="00803F8E">
        <w:rPr>
          <w:rFonts w:hint="eastAsia"/>
          <w:sz w:val="44"/>
          <w:szCs w:val="44"/>
        </w:rPr>
        <w:t>后勤保障服务部</w:t>
      </w:r>
      <w:r w:rsidRPr="00803F8E">
        <w:rPr>
          <w:sz w:val="44"/>
          <w:szCs w:val="44"/>
        </w:rPr>
        <w:t>9</w:t>
      </w:r>
      <w:r w:rsidRPr="00803F8E">
        <w:rPr>
          <w:rFonts w:hint="eastAsia"/>
          <w:sz w:val="44"/>
          <w:szCs w:val="44"/>
        </w:rPr>
        <w:t>月工作计划</w:t>
      </w:r>
    </w:p>
    <w:p w:rsidR="00326440" w:rsidRPr="00803F8E" w:rsidRDefault="00326440" w:rsidP="00803F8E">
      <w:pPr>
        <w:jc w:val="right"/>
        <w:rPr>
          <w:sz w:val="28"/>
          <w:szCs w:val="28"/>
        </w:rPr>
      </w:pPr>
      <w:r w:rsidRPr="00803F8E">
        <w:rPr>
          <w:rFonts w:hint="eastAsia"/>
          <w:sz w:val="28"/>
          <w:szCs w:val="28"/>
        </w:rPr>
        <w:t>统计时间：</w:t>
      </w:r>
      <w:r w:rsidRPr="00803F8E">
        <w:rPr>
          <w:sz w:val="28"/>
          <w:szCs w:val="28"/>
        </w:rPr>
        <w:t>2019</w:t>
      </w:r>
      <w:r w:rsidRPr="00803F8E">
        <w:rPr>
          <w:rFonts w:hint="eastAsia"/>
          <w:sz w:val="28"/>
          <w:szCs w:val="28"/>
        </w:rPr>
        <w:t>年</w:t>
      </w:r>
      <w:r w:rsidRPr="00803F8E">
        <w:rPr>
          <w:sz w:val="28"/>
          <w:szCs w:val="28"/>
        </w:rPr>
        <w:t>9</w:t>
      </w:r>
      <w:r w:rsidRPr="00803F8E">
        <w:rPr>
          <w:rFonts w:hint="eastAsia"/>
          <w:sz w:val="28"/>
          <w:szCs w:val="28"/>
        </w:rPr>
        <w:t>月</w:t>
      </w:r>
      <w:r w:rsidRPr="00803F8E">
        <w:rPr>
          <w:sz w:val="28"/>
          <w:szCs w:val="28"/>
        </w:rPr>
        <w:t>9</w:t>
      </w:r>
      <w:r w:rsidRPr="00803F8E">
        <w:rPr>
          <w:rFonts w:hint="eastAsia"/>
          <w:sz w:val="28"/>
          <w:szCs w:val="28"/>
        </w:rPr>
        <w:t>日</w:t>
      </w:r>
    </w:p>
    <w:tbl>
      <w:tblPr>
        <w:tblW w:w="8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536"/>
        <w:gridCol w:w="1134"/>
        <w:gridCol w:w="1560"/>
        <w:gridCol w:w="709"/>
      </w:tblGrid>
      <w:tr w:rsidR="00326440" w:rsidRPr="00A159E1" w:rsidTr="00A159E1">
        <w:trPr>
          <w:trHeight w:val="589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工作项目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牵头领导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709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26440" w:rsidRPr="00A159E1" w:rsidTr="00A159E1">
        <w:trPr>
          <w:trHeight w:val="589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A159E1">
            <w:pPr>
              <w:jc w:val="left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开展“不忘初心、牢记使命”主题教育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古城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古城、支部书记</w:t>
            </w:r>
          </w:p>
        </w:tc>
        <w:tc>
          <w:tcPr>
            <w:tcW w:w="709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492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A159E1">
            <w:pPr>
              <w:jc w:val="left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党的组织建设工作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古城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古城</w:t>
            </w:r>
          </w:p>
        </w:tc>
        <w:tc>
          <w:tcPr>
            <w:tcW w:w="709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542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A159E1">
            <w:pPr>
              <w:jc w:val="left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组织后勤员工演讲比赛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古城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分工会、</w:t>
            </w:r>
            <w:r w:rsidRPr="00A159E1">
              <w:rPr>
                <w:rFonts w:hint="eastAsia"/>
                <w:sz w:val="24"/>
                <w:szCs w:val="24"/>
              </w:rPr>
              <w:t>各中心</w:t>
            </w:r>
          </w:p>
        </w:tc>
        <w:tc>
          <w:tcPr>
            <w:tcW w:w="709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422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A159E1">
            <w:pPr>
              <w:jc w:val="left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教师节、中秋节、国庆节相关活动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古城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余瑶</w:t>
            </w:r>
          </w:p>
        </w:tc>
        <w:tc>
          <w:tcPr>
            <w:tcW w:w="709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416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8345DA">
            <w:pPr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迎新、军训后勤保障工作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袁明锋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各中心主任</w:t>
            </w:r>
          </w:p>
        </w:tc>
        <w:tc>
          <w:tcPr>
            <w:tcW w:w="709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410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C3792C">
            <w:pPr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创卫工作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梁光德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各中心主任</w:t>
            </w:r>
          </w:p>
        </w:tc>
        <w:tc>
          <w:tcPr>
            <w:tcW w:w="709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712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2C4F39">
            <w:pPr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更新后勤之窗、微信公众号、制作后保部工作简报、建立“后勤院部心连心”</w:t>
            </w:r>
            <w:r w:rsidRPr="00A159E1">
              <w:rPr>
                <w:sz w:val="24"/>
                <w:szCs w:val="24"/>
              </w:rPr>
              <w:t>QQ</w:t>
            </w:r>
            <w:r w:rsidRPr="00A159E1">
              <w:rPr>
                <w:rFonts w:hint="eastAsia"/>
                <w:sz w:val="24"/>
                <w:szCs w:val="24"/>
              </w:rPr>
              <w:t>工作群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古城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余瑶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717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111FC4">
            <w:pPr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制作办公室标识牌、人员信息公示牌、公示栏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袁明锋</w:t>
            </w:r>
          </w:p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、梁光德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余瑶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383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651107">
            <w:pPr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建立各类安全隐患台帐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袁明锋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姜思宇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419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2C4F39">
            <w:pPr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建立</w:t>
            </w:r>
            <w:r w:rsidRPr="00A159E1">
              <w:rPr>
                <w:sz w:val="24"/>
                <w:szCs w:val="24"/>
              </w:rPr>
              <w:t>ISO9009</w:t>
            </w:r>
            <w:r w:rsidRPr="00A159E1">
              <w:rPr>
                <w:rFonts w:hint="eastAsia"/>
                <w:sz w:val="24"/>
                <w:szCs w:val="24"/>
              </w:rPr>
              <w:t>质量标准认证体系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袁明锋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姜思宇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1108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A159E1">
            <w:pPr>
              <w:pStyle w:val="ListParagraph"/>
              <w:ind w:left="34" w:firstLineChars="0" w:firstLine="0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推进图书馆电子阅览室、体育场馆改造、屋面防水、音乐学院“邦泰”音乐厅建设、专业教室改造、</w:t>
            </w:r>
            <w:r w:rsidRPr="00A159E1">
              <w:rPr>
                <w:sz w:val="24"/>
                <w:szCs w:val="24"/>
              </w:rPr>
              <w:t>1</w:t>
            </w:r>
            <w:r w:rsidRPr="00A159E1">
              <w:rPr>
                <w:rFonts w:hint="eastAsia"/>
                <w:sz w:val="24"/>
                <w:szCs w:val="24"/>
              </w:rPr>
              <w:t>号网球场改造项目建设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袁明锋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熊仪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699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2C4F39">
            <w:pPr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暑假完工项目的验收（弘毅楼办公室改造、弘毅楼消防管网改造、音乐学院消防设施恢复、图书馆乐师文库改造、百果苑食堂吊顶渗水维修、</w:t>
            </w:r>
            <w:r w:rsidRPr="00A159E1">
              <w:rPr>
                <w:sz w:val="24"/>
                <w:szCs w:val="24"/>
              </w:rPr>
              <w:t>4</w:t>
            </w:r>
            <w:r w:rsidRPr="00A159E1">
              <w:rPr>
                <w:rFonts w:hint="eastAsia"/>
                <w:sz w:val="24"/>
                <w:szCs w:val="24"/>
              </w:rPr>
              <w:t>、</w:t>
            </w:r>
            <w:r w:rsidRPr="00A159E1">
              <w:rPr>
                <w:sz w:val="24"/>
                <w:szCs w:val="24"/>
              </w:rPr>
              <w:t>5</w:t>
            </w:r>
            <w:r w:rsidRPr="00A159E1">
              <w:rPr>
                <w:rFonts w:hint="eastAsia"/>
                <w:sz w:val="24"/>
                <w:szCs w:val="24"/>
              </w:rPr>
              <w:t>、</w:t>
            </w:r>
            <w:r w:rsidRPr="00A159E1">
              <w:rPr>
                <w:sz w:val="24"/>
                <w:szCs w:val="24"/>
              </w:rPr>
              <w:t>6</w:t>
            </w:r>
            <w:r w:rsidRPr="00A159E1">
              <w:rPr>
                <w:rFonts w:hint="eastAsia"/>
                <w:sz w:val="24"/>
                <w:szCs w:val="24"/>
              </w:rPr>
              <w:t>幢因外墙长树而进行相应室内改造（完工）、武珈山学</w:t>
            </w:r>
            <w:r w:rsidRPr="00A159E1">
              <w:rPr>
                <w:sz w:val="24"/>
                <w:szCs w:val="24"/>
              </w:rPr>
              <w:t>4</w:t>
            </w:r>
            <w:r w:rsidRPr="00A159E1">
              <w:rPr>
                <w:rFonts w:hint="eastAsia"/>
                <w:sz w:val="24"/>
                <w:szCs w:val="24"/>
              </w:rPr>
              <w:t>幢防盗栏改造及室外地坪维修）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袁明锋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熊仪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1249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2C4F39">
            <w:pPr>
              <w:rPr>
                <w:rFonts w:ascii="宋体"/>
                <w:sz w:val="24"/>
                <w:szCs w:val="24"/>
              </w:rPr>
            </w:pPr>
            <w:r w:rsidRPr="00A159E1">
              <w:rPr>
                <w:rFonts w:ascii="宋体" w:hAnsi="宋体" w:hint="eastAsia"/>
                <w:sz w:val="24"/>
                <w:szCs w:val="24"/>
              </w:rPr>
              <w:t>完成《合同节水管理》项目协议签署的前期工作（包括：协议修改审定、供应商工作用房的选定、协议签署仪式的议程安排等相关事宜）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梁光德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黄伟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416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2C4F39">
            <w:pPr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新学期新聘及返聘员工的相关工作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古城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胡涛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409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2C4F39">
            <w:pPr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验收监控设备、新</w:t>
            </w:r>
            <w:r w:rsidRPr="00A159E1">
              <w:rPr>
                <w:sz w:val="24"/>
                <w:szCs w:val="24"/>
              </w:rPr>
              <w:t>4</w:t>
            </w:r>
            <w:r w:rsidRPr="00A159E1">
              <w:rPr>
                <w:rFonts w:hint="eastAsia"/>
                <w:sz w:val="24"/>
                <w:szCs w:val="24"/>
              </w:rPr>
              <w:t>幢控电系统项目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梁光德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周彦杉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274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326440">
            <w:pPr>
              <w:pStyle w:val="ListParagraph"/>
              <w:ind w:leftChars="-16" w:left="31680" w:hangingChars="14" w:firstLine="31680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做好食品安全工作及参加川西片区食品安全知识竞赛初赛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梁光德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谢鸿志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  <w:tr w:rsidR="00326440" w:rsidRPr="00A159E1" w:rsidTr="00A159E1">
        <w:trPr>
          <w:trHeight w:val="540"/>
        </w:trPr>
        <w:tc>
          <w:tcPr>
            <w:tcW w:w="675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326440" w:rsidRPr="00A159E1" w:rsidRDefault="00326440" w:rsidP="00A159E1">
            <w:pPr>
              <w:pStyle w:val="ListParagraph"/>
              <w:ind w:left="34" w:firstLineChars="0" w:firstLine="0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开展全校卫生大消毒及发放预防传染病中药</w:t>
            </w:r>
          </w:p>
        </w:tc>
        <w:tc>
          <w:tcPr>
            <w:tcW w:w="1134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古城</w:t>
            </w:r>
          </w:p>
        </w:tc>
        <w:tc>
          <w:tcPr>
            <w:tcW w:w="1560" w:type="dxa"/>
            <w:vAlign w:val="center"/>
          </w:tcPr>
          <w:p w:rsidR="00326440" w:rsidRPr="00A159E1" w:rsidRDefault="00326440" w:rsidP="00A159E1">
            <w:pPr>
              <w:jc w:val="center"/>
              <w:rPr>
                <w:sz w:val="24"/>
                <w:szCs w:val="24"/>
              </w:rPr>
            </w:pPr>
            <w:r w:rsidRPr="00A159E1">
              <w:rPr>
                <w:rFonts w:hint="eastAsia"/>
                <w:sz w:val="24"/>
                <w:szCs w:val="24"/>
              </w:rPr>
              <w:t>向方桃</w:t>
            </w:r>
          </w:p>
        </w:tc>
        <w:tc>
          <w:tcPr>
            <w:tcW w:w="709" w:type="dxa"/>
          </w:tcPr>
          <w:p w:rsidR="00326440" w:rsidRPr="00A159E1" w:rsidRDefault="00326440">
            <w:pPr>
              <w:rPr>
                <w:sz w:val="24"/>
                <w:szCs w:val="24"/>
              </w:rPr>
            </w:pPr>
          </w:p>
        </w:tc>
      </w:tr>
    </w:tbl>
    <w:p w:rsidR="00326440" w:rsidRDefault="00326440" w:rsidP="00981196"/>
    <w:sectPr w:rsidR="00326440" w:rsidSect="00981196">
      <w:pgSz w:w="11906" w:h="16838"/>
      <w:pgMar w:top="1021" w:right="1474" w:bottom="68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40" w:rsidRDefault="00326440" w:rsidP="00E479AA">
      <w:r>
        <w:separator/>
      </w:r>
    </w:p>
  </w:endnote>
  <w:endnote w:type="continuationSeparator" w:id="0">
    <w:p w:rsidR="00326440" w:rsidRDefault="00326440" w:rsidP="00E4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40" w:rsidRDefault="00326440" w:rsidP="00E479AA">
      <w:r>
        <w:separator/>
      </w:r>
    </w:p>
  </w:footnote>
  <w:footnote w:type="continuationSeparator" w:id="0">
    <w:p w:rsidR="00326440" w:rsidRDefault="00326440" w:rsidP="00E47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90B0D4"/>
    <w:multiLevelType w:val="singleLevel"/>
    <w:tmpl w:val="9790B0D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DE2746D"/>
    <w:multiLevelType w:val="hybridMultilevel"/>
    <w:tmpl w:val="9E64CC2C"/>
    <w:lvl w:ilvl="0" w:tplc="E40AE26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89C5100"/>
    <w:multiLevelType w:val="hybridMultilevel"/>
    <w:tmpl w:val="2B6E63FC"/>
    <w:lvl w:ilvl="0" w:tplc="88B0652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FC90F98"/>
    <w:multiLevelType w:val="hybridMultilevel"/>
    <w:tmpl w:val="880215A2"/>
    <w:lvl w:ilvl="0" w:tplc="CB02B8D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F8E"/>
    <w:rsid w:val="00000BF7"/>
    <w:rsid w:val="00015488"/>
    <w:rsid w:val="00015C7C"/>
    <w:rsid w:val="000223CC"/>
    <w:rsid w:val="00022C95"/>
    <w:rsid w:val="00037D60"/>
    <w:rsid w:val="000515BE"/>
    <w:rsid w:val="000A34FD"/>
    <w:rsid w:val="000A567B"/>
    <w:rsid w:val="000D2984"/>
    <w:rsid w:val="000D7445"/>
    <w:rsid w:val="000E2D40"/>
    <w:rsid w:val="000F21F1"/>
    <w:rsid w:val="00111FC4"/>
    <w:rsid w:val="0015647D"/>
    <w:rsid w:val="001A7D78"/>
    <w:rsid w:val="001F117F"/>
    <w:rsid w:val="001F2564"/>
    <w:rsid w:val="0023614E"/>
    <w:rsid w:val="002514FB"/>
    <w:rsid w:val="00255D64"/>
    <w:rsid w:val="00284F11"/>
    <w:rsid w:val="002921B3"/>
    <w:rsid w:val="002A6DC1"/>
    <w:rsid w:val="002B4A26"/>
    <w:rsid w:val="002C03BD"/>
    <w:rsid w:val="002C3E40"/>
    <w:rsid w:val="002C4F39"/>
    <w:rsid w:val="00326440"/>
    <w:rsid w:val="00331C0B"/>
    <w:rsid w:val="003817F0"/>
    <w:rsid w:val="003A6848"/>
    <w:rsid w:val="003B4F33"/>
    <w:rsid w:val="003E07CF"/>
    <w:rsid w:val="003E3B7B"/>
    <w:rsid w:val="003F7DA8"/>
    <w:rsid w:val="00400DA0"/>
    <w:rsid w:val="00425B65"/>
    <w:rsid w:val="004352CA"/>
    <w:rsid w:val="00435838"/>
    <w:rsid w:val="004622B3"/>
    <w:rsid w:val="00484E64"/>
    <w:rsid w:val="004C1AF5"/>
    <w:rsid w:val="004C6C2B"/>
    <w:rsid w:val="00527ED6"/>
    <w:rsid w:val="00532BE7"/>
    <w:rsid w:val="0053469B"/>
    <w:rsid w:val="0054483F"/>
    <w:rsid w:val="00545E9C"/>
    <w:rsid w:val="0054758D"/>
    <w:rsid w:val="00553D2A"/>
    <w:rsid w:val="005563A2"/>
    <w:rsid w:val="0056226F"/>
    <w:rsid w:val="0057281F"/>
    <w:rsid w:val="005D2928"/>
    <w:rsid w:val="005F0127"/>
    <w:rsid w:val="00646B81"/>
    <w:rsid w:val="0064745C"/>
    <w:rsid w:val="00650993"/>
    <w:rsid w:val="00651107"/>
    <w:rsid w:val="0066323C"/>
    <w:rsid w:val="006756A0"/>
    <w:rsid w:val="00691F96"/>
    <w:rsid w:val="006A37D5"/>
    <w:rsid w:val="006B5931"/>
    <w:rsid w:val="006C3B53"/>
    <w:rsid w:val="006C4906"/>
    <w:rsid w:val="006C7E4E"/>
    <w:rsid w:val="006D5196"/>
    <w:rsid w:val="006F75E0"/>
    <w:rsid w:val="00702F0A"/>
    <w:rsid w:val="007241A2"/>
    <w:rsid w:val="00726BA5"/>
    <w:rsid w:val="007279B3"/>
    <w:rsid w:val="00731708"/>
    <w:rsid w:val="00741560"/>
    <w:rsid w:val="00752BF5"/>
    <w:rsid w:val="0075794D"/>
    <w:rsid w:val="007A350D"/>
    <w:rsid w:val="007C1C98"/>
    <w:rsid w:val="007E1A34"/>
    <w:rsid w:val="00803F8E"/>
    <w:rsid w:val="00815829"/>
    <w:rsid w:val="00832BD9"/>
    <w:rsid w:val="008345DA"/>
    <w:rsid w:val="008439BE"/>
    <w:rsid w:val="008900A5"/>
    <w:rsid w:val="008B41E8"/>
    <w:rsid w:val="008B684F"/>
    <w:rsid w:val="008C1208"/>
    <w:rsid w:val="008C6E74"/>
    <w:rsid w:val="008C6FCB"/>
    <w:rsid w:val="0091442C"/>
    <w:rsid w:val="00937144"/>
    <w:rsid w:val="009678F1"/>
    <w:rsid w:val="00981196"/>
    <w:rsid w:val="009956E4"/>
    <w:rsid w:val="009B5864"/>
    <w:rsid w:val="009C6965"/>
    <w:rsid w:val="009E6971"/>
    <w:rsid w:val="00A159E1"/>
    <w:rsid w:val="00A35309"/>
    <w:rsid w:val="00A42C18"/>
    <w:rsid w:val="00A67E1E"/>
    <w:rsid w:val="00AA6E07"/>
    <w:rsid w:val="00AC531C"/>
    <w:rsid w:val="00B1043E"/>
    <w:rsid w:val="00B119BF"/>
    <w:rsid w:val="00B17446"/>
    <w:rsid w:val="00B32A31"/>
    <w:rsid w:val="00BF7C0C"/>
    <w:rsid w:val="00C174EF"/>
    <w:rsid w:val="00C21007"/>
    <w:rsid w:val="00C233DB"/>
    <w:rsid w:val="00C3792C"/>
    <w:rsid w:val="00C51046"/>
    <w:rsid w:val="00C63A23"/>
    <w:rsid w:val="00C649EB"/>
    <w:rsid w:val="00C65864"/>
    <w:rsid w:val="00C816B0"/>
    <w:rsid w:val="00C82EB9"/>
    <w:rsid w:val="00C835A4"/>
    <w:rsid w:val="00C978F1"/>
    <w:rsid w:val="00C97E24"/>
    <w:rsid w:val="00CA75C3"/>
    <w:rsid w:val="00D17391"/>
    <w:rsid w:val="00D42BFA"/>
    <w:rsid w:val="00D71492"/>
    <w:rsid w:val="00D87EC4"/>
    <w:rsid w:val="00DC1195"/>
    <w:rsid w:val="00E05C6F"/>
    <w:rsid w:val="00E37D56"/>
    <w:rsid w:val="00E4273B"/>
    <w:rsid w:val="00E479AA"/>
    <w:rsid w:val="00E66154"/>
    <w:rsid w:val="00E708E3"/>
    <w:rsid w:val="00E95AE0"/>
    <w:rsid w:val="00EB2007"/>
    <w:rsid w:val="00EE3D0F"/>
    <w:rsid w:val="00EE7A8B"/>
    <w:rsid w:val="00F00D0C"/>
    <w:rsid w:val="00F10FAA"/>
    <w:rsid w:val="00F271B9"/>
    <w:rsid w:val="00F37306"/>
    <w:rsid w:val="00F663BB"/>
    <w:rsid w:val="00F825A3"/>
    <w:rsid w:val="00F84AF8"/>
    <w:rsid w:val="00F90BDC"/>
    <w:rsid w:val="00FD2B05"/>
    <w:rsid w:val="00FE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3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3F8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47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79A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47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79A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510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489</TotalTime>
  <Pages>1</Pages>
  <Words>108</Words>
  <Characters>621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余瑶</dc:creator>
  <cp:keywords/>
  <dc:description/>
  <cp:lastModifiedBy>Microsoft</cp:lastModifiedBy>
  <cp:revision>227</cp:revision>
  <cp:lastPrinted>2019-09-17T01:28:00Z</cp:lastPrinted>
  <dcterms:created xsi:type="dcterms:W3CDTF">2019-09-09T01:15:00Z</dcterms:created>
  <dcterms:modified xsi:type="dcterms:W3CDTF">2019-09-17T08:47:00Z</dcterms:modified>
</cp:coreProperties>
</file>